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297" w:rsidRDefault="00CD029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天津经济技术开发区单位职工养老保险手册申请表</w:t>
      </w:r>
    </w:p>
    <w:tbl>
      <w:tblPr>
        <w:tblW w:w="86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992"/>
        <w:gridCol w:w="2410"/>
        <w:gridCol w:w="1275"/>
        <w:gridCol w:w="1276"/>
        <w:gridCol w:w="1559"/>
      </w:tblGrid>
      <w:tr w:rsidR="00CD0297" w:rsidTr="00D2685C">
        <w:trPr>
          <w:trHeight w:hRule="exact" w:val="340"/>
        </w:trPr>
        <w:tc>
          <w:tcPr>
            <w:tcW w:w="1101" w:type="dxa"/>
            <w:tcBorders>
              <w:top w:val="single" w:sz="12" w:space="0" w:color="000000"/>
            </w:tcBorders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单位名称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</w:tcBorders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企业代码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2582"/>
        </w:trPr>
        <w:tc>
          <w:tcPr>
            <w:tcW w:w="8613" w:type="dxa"/>
            <w:gridSpan w:val="6"/>
            <w:vAlign w:val="center"/>
          </w:tcPr>
          <w:p w:rsidR="00CD0297" w:rsidRDefault="00CD0297" w:rsidP="00CD0297">
            <w:pPr>
              <w:ind w:firstLineChars="200" w:firstLine="31680"/>
              <w:rPr>
                <w:rFonts w:ascii="Times New Roman" w:hAnsi="Times New Roman"/>
              </w:rPr>
            </w:pPr>
          </w:p>
          <w:p w:rsidR="00CD0297" w:rsidRDefault="00CD0297" w:rsidP="00CD0297">
            <w:pPr>
              <w:ind w:firstLineChars="200" w:firstLine="316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兹介绍我单位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同志前去贵处办理员工（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）人的职工养老保险手册申领手续，我单位保证名单中人员均系本单位员工，目前社会保险关系均在天津经济技术开发区，所提供的资料是真实的，并为此承担责任。</w:t>
            </w:r>
          </w:p>
          <w:p w:rsidR="00CD0297" w:rsidRDefault="00CD0297">
            <w:pPr>
              <w:rPr>
                <w:rFonts w:ascii="Times New Roman" w:hAnsi="Times New Roman"/>
              </w:rPr>
            </w:pPr>
          </w:p>
          <w:p w:rsidR="00CD0297" w:rsidRDefault="00CD02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CD0297" w:rsidRDefault="00CD0297" w:rsidP="00CD0297">
            <w:pPr>
              <w:ind w:firstLineChars="200" w:firstLine="316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提示：非开发区的参保记录可能无法在开发区获得时，需本人到其它缴费区县在手册上补录参保记录并盖章。</w:t>
            </w: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CD0297" w:rsidRDefault="00CD02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（手机）</w:t>
            </w: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提交时间</w:t>
            </w:r>
          </w:p>
        </w:tc>
        <w:tc>
          <w:tcPr>
            <w:tcW w:w="3402" w:type="dxa"/>
            <w:gridSpan w:val="2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入职时间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缴费时间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目前参保区县</w:t>
            </w: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1101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CD0297" w:rsidRDefault="00CD0297" w:rsidP="00220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CD0297" w:rsidRDefault="00CD0297">
            <w:pPr>
              <w:jc w:val="center"/>
              <w:rPr>
                <w:rFonts w:ascii="Times New Roman" w:hAnsi="Times New Roman"/>
              </w:rPr>
            </w:pPr>
          </w:p>
        </w:tc>
      </w:tr>
      <w:tr w:rsidR="00CD0297" w:rsidTr="00D2685C">
        <w:trPr>
          <w:trHeight w:hRule="exact" w:val="340"/>
        </w:trPr>
        <w:tc>
          <w:tcPr>
            <w:tcW w:w="4503" w:type="dxa"/>
            <w:gridSpan w:val="3"/>
            <w:vAlign w:val="center"/>
          </w:tcPr>
          <w:p w:rsidR="00CD0297" w:rsidRDefault="00CD02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受理人：</w:t>
            </w:r>
          </w:p>
        </w:tc>
        <w:tc>
          <w:tcPr>
            <w:tcW w:w="4110" w:type="dxa"/>
            <w:gridSpan w:val="3"/>
            <w:vAlign w:val="center"/>
          </w:tcPr>
          <w:p w:rsidR="00CD0297" w:rsidRDefault="00CD02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受理时间：</w:t>
            </w:r>
          </w:p>
        </w:tc>
      </w:tr>
      <w:tr w:rsidR="00CD0297" w:rsidTr="00D2685C">
        <w:trPr>
          <w:trHeight w:hRule="exact" w:val="340"/>
        </w:trPr>
        <w:tc>
          <w:tcPr>
            <w:tcW w:w="4503" w:type="dxa"/>
            <w:gridSpan w:val="3"/>
            <w:vAlign w:val="center"/>
          </w:tcPr>
          <w:p w:rsidR="00CD0297" w:rsidRDefault="00CD02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领取时间：</w:t>
            </w:r>
          </w:p>
        </w:tc>
        <w:tc>
          <w:tcPr>
            <w:tcW w:w="4110" w:type="dxa"/>
            <w:gridSpan w:val="3"/>
            <w:vAlign w:val="center"/>
          </w:tcPr>
          <w:p w:rsidR="00CD0297" w:rsidRDefault="00CD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查询电话：</w:t>
            </w:r>
            <w:r>
              <w:rPr>
                <w:rFonts w:ascii="Times New Roman" w:hAnsi="Times New Roman"/>
              </w:rPr>
              <w:t>25203243</w:t>
            </w:r>
          </w:p>
        </w:tc>
      </w:tr>
      <w:tr w:rsidR="00CD0297" w:rsidTr="00D2685C">
        <w:trPr>
          <w:trHeight w:hRule="exact" w:val="1092"/>
        </w:trPr>
        <w:tc>
          <w:tcPr>
            <w:tcW w:w="8613" w:type="dxa"/>
            <w:gridSpan w:val="6"/>
            <w:tcBorders>
              <w:bottom w:val="single" w:sz="12" w:space="0" w:color="000000"/>
            </w:tcBorders>
            <w:vAlign w:val="center"/>
          </w:tcPr>
          <w:p w:rsidR="00CD0297" w:rsidRDefault="00CD0297" w:rsidP="00CD0297">
            <w:pPr>
              <w:ind w:firstLineChars="200" w:firstLine="316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已领取到所有申请的《职工养老保险手册》。</w:t>
            </w:r>
          </w:p>
          <w:p w:rsidR="00CD0297" w:rsidRDefault="00CD0297" w:rsidP="00CD0297">
            <w:pPr>
              <w:ind w:firstLineChars="200" w:firstLine="31680"/>
              <w:rPr>
                <w:rFonts w:ascii="Times New Roman" w:hAnsi="Times New Roman"/>
              </w:rPr>
            </w:pPr>
          </w:p>
          <w:p w:rsidR="00CD0297" w:rsidRDefault="00CD0297" w:rsidP="00CD0297">
            <w:pPr>
              <w:ind w:firstLineChars="200" w:firstLine="316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领取人（签字）：</w:t>
            </w:r>
            <w:r>
              <w:rPr>
                <w:rFonts w:ascii="Times New Roman" w:hAnsi="Times New Roman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CD0297" w:rsidRDefault="00CD0297" w:rsidP="00D2685C">
      <w:pPr>
        <w:spacing w:line="276" w:lineRule="auto"/>
      </w:pPr>
      <w:r>
        <w:rPr>
          <w:rFonts w:ascii="Times New Roman" w:hAnsi="Times New Roman" w:hint="eastAsia"/>
        </w:rPr>
        <w:t>注：企业应及时为新就业人员办理手册，职工在职期间的手册由企业保存管理。</w:t>
      </w:r>
    </w:p>
    <w:sectPr w:rsidR="00CD0297" w:rsidSect="00B73B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97" w:rsidRDefault="00CD0297" w:rsidP="00D2685C">
      <w:r>
        <w:separator/>
      </w:r>
    </w:p>
  </w:endnote>
  <w:endnote w:type="continuationSeparator" w:id="0">
    <w:p w:rsidR="00CD0297" w:rsidRDefault="00CD0297" w:rsidP="00D2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97" w:rsidRDefault="00CD0297" w:rsidP="00D2685C">
      <w:r>
        <w:separator/>
      </w:r>
    </w:p>
  </w:footnote>
  <w:footnote w:type="continuationSeparator" w:id="0">
    <w:p w:rsidR="00CD0297" w:rsidRDefault="00CD0297" w:rsidP="00D26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207B2"/>
    <w:rsid w:val="00561352"/>
    <w:rsid w:val="006B0EDC"/>
    <w:rsid w:val="00AA3CA6"/>
    <w:rsid w:val="00B73BFF"/>
    <w:rsid w:val="00CD0297"/>
    <w:rsid w:val="00D161DB"/>
    <w:rsid w:val="00D2685C"/>
    <w:rsid w:val="00E40427"/>
    <w:rsid w:val="00E8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BF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3B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67B3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3B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67B3"/>
    <w:rPr>
      <w:rFonts w:ascii="Calibri" w:hAnsi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E819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196B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天津经济技术开发区单位职工养老保险手册申请表</dc:title>
  <dc:subject/>
  <dc:creator>dell</dc:creator>
  <cp:keywords/>
  <dc:description/>
  <cp:lastModifiedBy>微软用户</cp:lastModifiedBy>
  <cp:revision>2</cp:revision>
  <cp:lastPrinted>2014-05-08T03:07:00Z</cp:lastPrinted>
  <dcterms:created xsi:type="dcterms:W3CDTF">2016-11-02T06:09:00Z</dcterms:created>
  <dcterms:modified xsi:type="dcterms:W3CDTF">2016-11-02T06:09:00Z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